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966D" w14:textId="42305D15" w:rsidR="00355303" w:rsidRPr="00434EB2" w:rsidRDefault="00434EB2" w:rsidP="00434EB2">
      <w:pPr>
        <w:pStyle w:val="Otsikko1"/>
      </w:pPr>
      <w:r w:rsidRPr="00434EB2">
        <w:t xml:space="preserve">Kutsu </w:t>
      </w:r>
      <w:sdt>
        <w:sdtPr>
          <w:rPr>
            <w:rStyle w:val="LeiptekstiChar"/>
          </w:rPr>
          <w:id w:val="1431248022"/>
          <w:placeholder>
            <w:docPart w:val="7D2C3924683849E498D36D4642E9476E"/>
          </w:placeholder>
          <w:showingPlcHdr/>
        </w:sdtPr>
        <w:sdtEndPr>
          <w:rPr>
            <w:rStyle w:val="Kappaleenoletusfontti"/>
            <w:sz w:val="28"/>
          </w:rPr>
        </w:sdtEndPr>
        <w:sdtContent>
          <w:r w:rsidRPr="00434EB2">
            <w:rPr>
              <w:rStyle w:val="Paikkamerkkiteksti"/>
            </w:rPr>
            <w:t>[X Oy:n]</w:t>
          </w:r>
        </w:sdtContent>
      </w:sdt>
      <w:r w:rsidRPr="00434EB2">
        <w:t xml:space="preserve"> hallituksen kokoukseen</w:t>
      </w:r>
    </w:p>
    <w:p w14:paraId="5800CCE8" w14:textId="77777777" w:rsidR="00355303" w:rsidRPr="00434EB2" w:rsidRDefault="00355303" w:rsidP="00355303">
      <w:pPr>
        <w:pStyle w:val="Leipteksti"/>
        <w:rPr>
          <w:lang w:val="fi-FI"/>
        </w:rPr>
      </w:pPr>
    </w:p>
    <w:p w14:paraId="31C1BD0B" w14:textId="77777777" w:rsidR="00355303" w:rsidRPr="00434EB2" w:rsidRDefault="00355303" w:rsidP="00355303">
      <w:pPr>
        <w:pStyle w:val="Leipteksti"/>
        <w:rPr>
          <w:lang w:val="fi-FI"/>
        </w:rPr>
      </w:pPr>
      <w:bookmarkStart w:id="0" w:name="_GoBack"/>
      <w:bookmarkEnd w:id="0"/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371"/>
      </w:tblGrid>
      <w:tr w:rsidR="00355303" w:rsidRPr="00434EB2" w14:paraId="048B4E1E" w14:textId="77777777" w:rsidTr="008A6E83">
        <w:tc>
          <w:tcPr>
            <w:tcW w:w="2830" w:type="dxa"/>
          </w:tcPr>
          <w:p w14:paraId="707E23E3" w14:textId="77777777" w:rsidR="00355303" w:rsidRPr="00434EB2" w:rsidRDefault="00355303" w:rsidP="00434EB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</w:tcPr>
          <w:p w14:paraId="3233B3F3" w14:textId="29C27E31" w:rsidR="00355303" w:rsidRPr="00434EB2" w:rsidRDefault="00434EB2" w:rsidP="00434EB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2032953536"/>
                <w:placeholder>
                  <w:docPart w:val="F436B7A671FF473B9E4D728D50E9AC3A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34EB2">
                  <w:rPr>
                    <w:rStyle w:val="Paikkamerkkiteksti"/>
                    <w:lang w:val="fi-FI"/>
                  </w:rPr>
                  <w:t>[X Oy:n]</w:t>
                </w:r>
              </w:sdtContent>
            </w:sdt>
            <w:r w:rsidRPr="00434EB2">
              <w:rPr>
                <w:lang w:val="fi-FI"/>
              </w:rPr>
              <w:t xml:space="preserve"> hallituksen jäsenet kutsutaan hallituksen kokoukseen, joka pidetään yhtiön toimitiloissa osoitteessa </w:t>
            </w:r>
            <w:sdt>
              <w:sdtPr>
                <w:rPr>
                  <w:rStyle w:val="LeiptekstiChar"/>
                  <w:lang w:val="fi-FI"/>
                </w:rPr>
                <w:id w:val="-615138308"/>
                <w:placeholder>
                  <w:docPart w:val="FEDEAD1BAF3647678682A9CC4685190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34EB2">
                  <w:rPr>
                    <w:rStyle w:val="Paikkamerkkiteksti"/>
                    <w:lang w:val="fi-FI"/>
                  </w:rPr>
                  <w:t>[osoite]</w:t>
                </w:r>
              </w:sdtContent>
            </w:sdt>
            <w:r w:rsidRPr="00434EB2">
              <w:rPr>
                <w:lang w:val="fi-FI"/>
              </w:rPr>
              <w:t xml:space="preserve"> </w:t>
            </w:r>
            <w:sdt>
              <w:sdtPr>
                <w:rPr>
                  <w:rStyle w:val="LeiptekstiChar"/>
                  <w:lang w:val="fi-FI"/>
                </w:rPr>
                <w:id w:val="-103194490"/>
                <w:placeholder>
                  <w:docPart w:val="91FE41607B3A42C7A86D51C3DA23D97D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 w:rsidRPr="00434EB2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434EB2">
              <w:rPr>
                <w:lang w:val="fi-FI"/>
              </w:rPr>
              <w:t xml:space="preserve">kuun </w:t>
            </w:r>
            <w:sdt>
              <w:sdtPr>
                <w:rPr>
                  <w:rStyle w:val="LeiptekstiChar"/>
                  <w:lang w:val="fi-FI"/>
                </w:rPr>
                <w:id w:val="594053954"/>
                <w:placeholder>
                  <w:docPart w:val="1E84F878B9ED477D819689C73EDB7AC0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34EB2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434EB2">
              <w:rPr>
                <w:lang w:val="fi-FI"/>
              </w:rPr>
              <w:t xml:space="preserve">. päivänä </w:t>
            </w:r>
            <w:sdt>
              <w:sdtPr>
                <w:rPr>
                  <w:rStyle w:val="LeiptekstiChar"/>
                  <w:lang w:val="fi-FI"/>
                </w:rPr>
                <w:id w:val="-1575893010"/>
                <w:placeholder>
                  <w:docPart w:val="2443B23F1ED24EAF83DC6FEEDBA3DE8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34EB2">
                  <w:rPr>
                    <w:rStyle w:val="Paikkamerkkiteksti"/>
                    <w:lang w:val="fi-FI"/>
                  </w:rPr>
                  <w:t>[vuosi]</w:t>
                </w:r>
              </w:sdtContent>
            </w:sdt>
            <w:r w:rsidRPr="00434EB2">
              <w:rPr>
                <w:lang w:val="fi-FI"/>
              </w:rPr>
              <w:t xml:space="preserve"> kello </w:t>
            </w:r>
            <w:sdt>
              <w:sdtPr>
                <w:rPr>
                  <w:rStyle w:val="LeiptekstiChar"/>
                  <w:lang w:val="fi-FI"/>
                </w:rPr>
                <w:id w:val="1118492185"/>
                <w:placeholder>
                  <w:docPart w:val="4F52CA5D41F84193B58EC848BCFF1CFA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34EB2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434EB2">
              <w:rPr>
                <w:lang w:val="fi-FI"/>
              </w:rPr>
              <w:t xml:space="preserve"> alkaen.</w:t>
            </w:r>
          </w:p>
        </w:tc>
      </w:tr>
      <w:tr w:rsidR="00355303" w:rsidRPr="00434EB2" w14:paraId="153BAB60" w14:textId="77777777" w:rsidTr="008A6E83">
        <w:tc>
          <w:tcPr>
            <w:tcW w:w="2830" w:type="dxa"/>
          </w:tcPr>
          <w:p w14:paraId="6F408A65" w14:textId="77777777" w:rsidR="00355303" w:rsidRPr="00434EB2" w:rsidRDefault="00355303" w:rsidP="00FF333A"/>
        </w:tc>
        <w:tc>
          <w:tcPr>
            <w:tcW w:w="7371" w:type="dxa"/>
          </w:tcPr>
          <w:p w14:paraId="1A0A390F" w14:textId="77777777" w:rsidR="00355303" w:rsidRPr="00434EB2" w:rsidRDefault="00355303" w:rsidP="00FF333A"/>
        </w:tc>
      </w:tr>
      <w:tr w:rsidR="00355303" w:rsidRPr="00434EB2" w14:paraId="7796148E" w14:textId="77777777" w:rsidTr="008A6E83">
        <w:tc>
          <w:tcPr>
            <w:tcW w:w="2830" w:type="dxa"/>
          </w:tcPr>
          <w:p w14:paraId="2D2A3AD2" w14:textId="77777777" w:rsidR="00355303" w:rsidRPr="00434EB2" w:rsidRDefault="00355303" w:rsidP="00434EB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</w:tcPr>
          <w:p w14:paraId="481F65ED" w14:textId="43F185E3" w:rsidR="00355303" w:rsidRPr="00434EB2" w:rsidRDefault="00434EB2" w:rsidP="00434EB2">
            <w:pPr>
              <w:pStyle w:val="Leipteksti"/>
              <w:rPr>
                <w:lang w:val="fi-FI"/>
              </w:rPr>
            </w:pPr>
            <w:r w:rsidRPr="00434EB2">
              <w:rPr>
                <w:highlight w:val="yellow"/>
                <w:lang w:val="fi-FI"/>
              </w:rPr>
              <w:t>[Kutsussa on mainittava kokouksen paikka sekä kokouksen ajankohta.]</w:t>
            </w:r>
          </w:p>
        </w:tc>
      </w:tr>
      <w:tr w:rsidR="00355303" w:rsidRPr="00434EB2" w14:paraId="6EF5655D" w14:textId="77777777" w:rsidTr="008A6E83">
        <w:tc>
          <w:tcPr>
            <w:tcW w:w="2830" w:type="dxa"/>
          </w:tcPr>
          <w:p w14:paraId="539F7529" w14:textId="77777777" w:rsidR="00355303" w:rsidRPr="00434EB2" w:rsidRDefault="00355303" w:rsidP="00FF333A"/>
        </w:tc>
        <w:tc>
          <w:tcPr>
            <w:tcW w:w="7371" w:type="dxa"/>
          </w:tcPr>
          <w:p w14:paraId="275E7D30" w14:textId="77777777" w:rsidR="00355303" w:rsidRPr="00434EB2" w:rsidRDefault="00355303" w:rsidP="00FF333A"/>
        </w:tc>
      </w:tr>
      <w:tr w:rsidR="00355303" w:rsidRPr="00434EB2" w14:paraId="5E058081" w14:textId="77777777" w:rsidTr="008A6E83">
        <w:tc>
          <w:tcPr>
            <w:tcW w:w="2830" w:type="dxa"/>
          </w:tcPr>
          <w:p w14:paraId="573E9333" w14:textId="77777777" w:rsidR="00355303" w:rsidRPr="00434EB2" w:rsidRDefault="00355303" w:rsidP="00434EB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</w:tcPr>
          <w:p w14:paraId="09C292C5" w14:textId="77777777" w:rsidR="00434EB2" w:rsidRPr="00434EB2" w:rsidRDefault="00434EB2" w:rsidP="00434EB2">
            <w:pPr>
              <w:pStyle w:val="Leipteksti"/>
              <w:rPr>
                <w:lang w:val="fi-FI"/>
              </w:rPr>
            </w:pPr>
            <w:r w:rsidRPr="00434EB2">
              <w:rPr>
                <w:lang w:val="fi-FI"/>
              </w:rPr>
              <w:t>Kokouksessa käsitellään seuraavat asiat:</w:t>
            </w:r>
          </w:p>
          <w:p w14:paraId="08854046" w14:textId="77777777" w:rsidR="00434EB2" w:rsidRPr="00434EB2" w:rsidRDefault="00434EB2" w:rsidP="00434EB2">
            <w:pPr>
              <w:pStyle w:val="Leipteksti"/>
              <w:rPr>
                <w:lang w:val="fi-FI"/>
              </w:rPr>
            </w:pPr>
          </w:p>
          <w:p w14:paraId="7AFF7373" w14:textId="259F416D" w:rsidR="00434EB2" w:rsidRPr="00434EB2" w:rsidRDefault="00434EB2" w:rsidP="00434EB2">
            <w:pPr>
              <w:pStyle w:val="Leipteksti"/>
              <w:numPr>
                <w:ilvl w:val="0"/>
                <w:numId w:val="32"/>
              </w:numPr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823162625"/>
                <w:placeholder>
                  <w:docPart w:val="5297CE28AAAA44279F60C201985B95BA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34EB2">
                  <w:rPr>
                    <w:rStyle w:val="Paikkamerkkiteksti"/>
                    <w:lang w:val="fi-FI"/>
                  </w:rPr>
                  <w:t>[Asia]</w:t>
                </w:r>
              </w:sdtContent>
            </w:sdt>
          </w:p>
          <w:p w14:paraId="34FD018F" w14:textId="412C80A3" w:rsidR="00434EB2" w:rsidRPr="00434EB2" w:rsidRDefault="00434EB2" w:rsidP="00434EB2">
            <w:pPr>
              <w:pStyle w:val="Leipteksti"/>
              <w:numPr>
                <w:ilvl w:val="0"/>
                <w:numId w:val="32"/>
              </w:numPr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986284465"/>
                <w:placeholder>
                  <w:docPart w:val="215910F84207437D9D9006C8A6B368C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34EB2">
                  <w:rPr>
                    <w:rStyle w:val="Paikkamerkkiteksti"/>
                    <w:lang w:val="fi-FI"/>
                  </w:rPr>
                  <w:t>[Asia]</w:t>
                </w:r>
              </w:sdtContent>
            </w:sdt>
          </w:p>
          <w:p w14:paraId="16A1F375" w14:textId="1B78539A" w:rsidR="00355303" w:rsidRPr="00434EB2" w:rsidRDefault="00434EB2" w:rsidP="00434EB2">
            <w:pPr>
              <w:pStyle w:val="Leipteksti"/>
              <w:numPr>
                <w:ilvl w:val="0"/>
                <w:numId w:val="32"/>
              </w:numPr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783421572"/>
                <w:placeholder>
                  <w:docPart w:val="6D31D3758DD5484BB97B6FAF494BF875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34EB2">
                  <w:rPr>
                    <w:rStyle w:val="Paikkamerkkiteksti"/>
                    <w:lang w:val="fi-FI"/>
                  </w:rPr>
                  <w:t>[Asia]</w:t>
                </w:r>
              </w:sdtContent>
            </w:sdt>
          </w:p>
        </w:tc>
      </w:tr>
      <w:tr w:rsidR="00355303" w:rsidRPr="00434EB2" w14:paraId="46A78BD0" w14:textId="77777777" w:rsidTr="008A6E83">
        <w:tc>
          <w:tcPr>
            <w:tcW w:w="2830" w:type="dxa"/>
          </w:tcPr>
          <w:p w14:paraId="141FCD20" w14:textId="77777777" w:rsidR="00355303" w:rsidRPr="00434EB2" w:rsidRDefault="00355303" w:rsidP="00FF333A"/>
        </w:tc>
        <w:tc>
          <w:tcPr>
            <w:tcW w:w="7371" w:type="dxa"/>
          </w:tcPr>
          <w:p w14:paraId="230D0C8F" w14:textId="77777777" w:rsidR="00355303" w:rsidRPr="00434EB2" w:rsidRDefault="00355303" w:rsidP="00FF333A"/>
        </w:tc>
      </w:tr>
      <w:tr w:rsidR="00355303" w:rsidRPr="00434EB2" w14:paraId="0782FDAA" w14:textId="77777777" w:rsidTr="008A6E83">
        <w:tc>
          <w:tcPr>
            <w:tcW w:w="2830" w:type="dxa"/>
          </w:tcPr>
          <w:p w14:paraId="24AB7771" w14:textId="77777777" w:rsidR="00355303" w:rsidRPr="00434EB2" w:rsidRDefault="00355303" w:rsidP="00434EB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</w:tcPr>
          <w:p w14:paraId="6111EB76" w14:textId="4FCC42A0" w:rsidR="00355303" w:rsidRPr="00434EB2" w:rsidRDefault="00434EB2" w:rsidP="00434EB2">
            <w:pPr>
              <w:pStyle w:val="Leipteksti"/>
              <w:rPr>
                <w:lang w:val="fi-FI"/>
              </w:rPr>
            </w:pPr>
            <w:r w:rsidRPr="00434EB2">
              <w:rPr>
                <w:highlight w:val="yellow"/>
                <w:lang w:val="fi-FI"/>
              </w:rPr>
              <w:t>[Asiakohdan yhteydessä voidaan mainita myös toimitusjohtajan esitys hallitukselle kyseisessä asiassa.]</w:t>
            </w:r>
          </w:p>
        </w:tc>
      </w:tr>
      <w:tr w:rsidR="00355303" w:rsidRPr="00434EB2" w14:paraId="7D47F58B" w14:textId="77777777" w:rsidTr="008A6E83">
        <w:tc>
          <w:tcPr>
            <w:tcW w:w="2830" w:type="dxa"/>
          </w:tcPr>
          <w:p w14:paraId="474A1688" w14:textId="77777777" w:rsidR="00355303" w:rsidRPr="00434EB2" w:rsidRDefault="00355303" w:rsidP="00FF333A"/>
        </w:tc>
        <w:tc>
          <w:tcPr>
            <w:tcW w:w="7371" w:type="dxa"/>
          </w:tcPr>
          <w:p w14:paraId="004F4CF5" w14:textId="77777777" w:rsidR="00355303" w:rsidRPr="00434EB2" w:rsidRDefault="00355303" w:rsidP="00FF333A"/>
        </w:tc>
      </w:tr>
      <w:tr w:rsidR="00355303" w:rsidRPr="00434EB2" w14:paraId="41CF8D59" w14:textId="77777777" w:rsidTr="008A6E83">
        <w:tc>
          <w:tcPr>
            <w:tcW w:w="2830" w:type="dxa"/>
          </w:tcPr>
          <w:p w14:paraId="4CA3CB96" w14:textId="77777777" w:rsidR="00355303" w:rsidRPr="00434EB2" w:rsidRDefault="00355303" w:rsidP="00434EB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</w:tcPr>
          <w:sdt>
            <w:sdtPr>
              <w:rPr>
                <w:rStyle w:val="LeiptekstiChar"/>
                <w:lang w:val="fi-FI"/>
              </w:rPr>
              <w:id w:val="1626744075"/>
              <w:placeholder>
                <w:docPart w:val="11078CB0AF5242E3BCD7BFCB841904DD"/>
              </w:placeholder>
              <w:showingPlcHdr/>
            </w:sdtPr>
            <w:sdtEndPr>
              <w:rPr>
                <w:rStyle w:val="Kappaleenoletusfontti"/>
              </w:rPr>
            </w:sdtEndPr>
            <w:sdtContent>
              <w:p w14:paraId="42C6058B" w14:textId="3D44C526" w:rsidR="00355303" w:rsidRPr="00434EB2" w:rsidRDefault="00434EB2" w:rsidP="00434EB2">
                <w:pPr>
                  <w:pStyle w:val="Leipteksti"/>
                  <w:rPr>
                    <w:rFonts w:eastAsiaTheme="minorEastAsia"/>
                    <w:szCs w:val="24"/>
                    <w:lang w:val="fi-FI"/>
                  </w:rPr>
                </w:pPr>
                <w:r w:rsidRPr="00434EB2">
                  <w:rPr>
                    <w:rStyle w:val="Paikkamerkkiteksti"/>
                    <w:lang w:val="fi-FI"/>
                  </w:rPr>
                  <w:t>[Paikka ja aika]</w:t>
                </w:r>
              </w:p>
            </w:sdtContent>
          </w:sdt>
        </w:tc>
      </w:tr>
      <w:tr w:rsidR="00355303" w:rsidRPr="00434EB2" w14:paraId="1F567E33" w14:textId="77777777" w:rsidTr="008A6E83">
        <w:tc>
          <w:tcPr>
            <w:tcW w:w="2830" w:type="dxa"/>
          </w:tcPr>
          <w:p w14:paraId="526E5FBB" w14:textId="77777777" w:rsidR="00355303" w:rsidRPr="00434EB2" w:rsidRDefault="00355303" w:rsidP="00FF333A"/>
        </w:tc>
        <w:tc>
          <w:tcPr>
            <w:tcW w:w="7371" w:type="dxa"/>
          </w:tcPr>
          <w:p w14:paraId="6F5B5EF3" w14:textId="77777777" w:rsidR="00355303" w:rsidRPr="00434EB2" w:rsidRDefault="00355303" w:rsidP="00FF333A"/>
        </w:tc>
      </w:tr>
      <w:tr w:rsidR="00355303" w:rsidRPr="00434EB2" w14:paraId="36A91E6B" w14:textId="77777777" w:rsidTr="008A6E83">
        <w:tc>
          <w:tcPr>
            <w:tcW w:w="2830" w:type="dxa"/>
          </w:tcPr>
          <w:p w14:paraId="54342FFC" w14:textId="77777777" w:rsidR="00355303" w:rsidRPr="00434EB2" w:rsidRDefault="00355303" w:rsidP="00FF333A"/>
        </w:tc>
        <w:tc>
          <w:tcPr>
            <w:tcW w:w="7371" w:type="dxa"/>
          </w:tcPr>
          <w:p w14:paraId="7121BEFF" w14:textId="77777777" w:rsidR="00355303" w:rsidRPr="00434EB2" w:rsidRDefault="00355303" w:rsidP="00FF333A"/>
        </w:tc>
      </w:tr>
      <w:tr w:rsidR="00355303" w:rsidRPr="00434EB2" w14:paraId="0B779B5F" w14:textId="77777777" w:rsidTr="008A6E83">
        <w:tc>
          <w:tcPr>
            <w:tcW w:w="2830" w:type="dxa"/>
          </w:tcPr>
          <w:p w14:paraId="1100CA5D" w14:textId="77777777" w:rsidR="00355303" w:rsidRPr="00434EB2" w:rsidRDefault="00355303" w:rsidP="00FF333A"/>
        </w:tc>
        <w:tc>
          <w:tcPr>
            <w:tcW w:w="7371" w:type="dxa"/>
          </w:tcPr>
          <w:p w14:paraId="665FFCF1" w14:textId="77777777" w:rsidR="00355303" w:rsidRPr="00434EB2" w:rsidRDefault="00355303" w:rsidP="00FF333A"/>
        </w:tc>
      </w:tr>
      <w:tr w:rsidR="00355303" w:rsidRPr="00434EB2" w14:paraId="08F92D71" w14:textId="77777777" w:rsidTr="008A6E83">
        <w:tc>
          <w:tcPr>
            <w:tcW w:w="2830" w:type="dxa"/>
          </w:tcPr>
          <w:p w14:paraId="06903B9F" w14:textId="77777777" w:rsidR="00355303" w:rsidRPr="00434EB2" w:rsidRDefault="00355303" w:rsidP="00434EB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</w:tcPr>
          <w:sdt>
            <w:sdtPr>
              <w:rPr>
                <w:rStyle w:val="LeiptekstiChar"/>
                <w:lang w:val="fi-FI"/>
              </w:rPr>
              <w:id w:val="-1310789009"/>
              <w:placeholder>
                <w:docPart w:val="60575265B1884ED28FB83671627BE3EA"/>
              </w:placeholder>
              <w:showingPlcHdr/>
            </w:sdtPr>
            <w:sdtEndPr>
              <w:rPr>
                <w:rStyle w:val="Kappaleenoletusfontti"/>
              </w:rPr>
            </w:sdtEndPr>
            <w:sdtContent>
              <w:p w14:paraId="664BE766" w14:textId="7E3BF5D9" w:rsidR="00355303" w:rsidRPr="00434EB2" w:rsidRDefault="00434EB2" w:rsidP="00434EB2">
                <w:pPr>
                  <w:pStyle w:val="Leipteksti"/>
                  <w:rPr>
                    <w:rFonts w:eastAsiaTheme="minorEastAsia"/>
                    <w:szCs w:val="24"/>
                    <w:lang w:val="fi-FI"/>
                  </w:rPr>
                </w:pPr>
                <w:r w:rsidRPr="00434EB2">
                  <w:rPr>
                    <w:rStyle w:val="Paikkamerkkiteksti"/>
                    <w:lang w:val="fi-FI"/>
                  </w:rPr>
                  <w:t>[nimi]</w:t>
                </w:r>
              </w:p>
            </w:sdtContent>
          </w:sdt>
        </w:tc>
      </w:tr>
      <w:tr w:rsidR="00355303" w:rsidRPr="00434EB2" w14:paraId="32244E70" w14:textId="77777777" w:rsidTr="008A6E83">
        <w:tc>
          <w:tcPr>
            <w:tcW w:w="2830" w:type="dxa"/>
          </w:tcPr>
          <w:p w14:paraId="5A51056A" w14:textId="77777777" w:rsidR="00355303" w:rsidRPr="00434EB2" w:rsidRDefault="00355303" w:rsidP="00434EB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</w:tcPr>
          <w:p w14:paraId="7149AAA4" w14:textId="147C9AD5" w:rsidR="00355303" w:rsidRPr="00434EB2" w:rsidRDefault="00434EB2" w:rsidP="00434EB2">
            <w:pPr>
              <w:pStyle w:val="Leipteksti"/>
              <w:rPr>
                <w:lang w:val="fi-FI"/>
              </w:rPr>
            </w:pPr>
            <w:r w:rsidRPr="00434EB2">
              <w:rPr>
                <w:lang w:val="fi-FI"/>
              </w:rPr>
              <w:t>hallituksen puheenjohtaja</w:t>
            </w:r>
          </w:p>
        </w:tc>
      </w:tr>
      <w:tr w:rsidR="00355303" w:rsidRPr="00434EB2" w14:paraId="72CEDE86" w14:textId="77777777" w:rsidTr="008A6E83">
        <w:tc>
          <w:tcPr>
            <w:tcW w:w="2830" w:type="dxa"/>
          </w:tcPr>
          <w:p w14:paraId="35E1F814" w14:textId="77777777" w:rsidR="00355303" w:rsidRPr="00434EB2" w:rsidRDefault="00355303" w:rsidP="00FF333A"/>
        </w:tc>
        <w:tc>
          <w:tcPr>
            <w:tcW w:w="7371" w:type="dxa"/>
          </w:tcPr>
          <w:p w14:paraId="38F6E57E" w14:textId="77777777" w:rsidR="00355303" w:rsidRPr="00434EB2" w:rsidRDefault="00355303" w:rsidP="00FF333A"/>
        </w:tc>
      </w:tr>
      <w:tr w:rsidR="00355303" w:rsidRPr="00434EB2" w14:paraId="32745C4A" w14:textId="77777777" w:rsidTr="008A6E83">
        <w:tc>
          <w:tcPr>
            <w:tcW w:w="2830" w:type="dxa"/>
          </w:tcPr>
          <w:p w14:paraId="053BAD06" w14:textId="77777777" w:rsidR="00355303" w:rsidRPr="00434EB2" w:rsidRDefault="00355303" w:rsidP="00434EB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</w:tcPr>
          <w:p w14:paraId="38C20079" w14:textId="77777777" w:rsidR="00434EB2" w:rsidRPr="00434EB2" w:rsidRDefault="00434EB2" w:rsidP="00434EB2">
            <w:pPr>
              <w:pStyle w:val="Leipteksti"/>
              <w:rPr>
                <w:highlight w:val="yellow"/>
                <w:lang w:val="fi-FI"/>
              </w:rPr>
            </w:pPr>
            <w:r w:rsidRPr="00434EB2">
              <w:rPr>
                <w:highlight w:val="yellow"/>
                <w:lang w:val="fi-FI"/>
              </w:rPr>
              <w:t>[Hallituksen puheenjohtaja vastaa siitä, että hallitus kokoontuu</w:t>
            </w:r>
          </w:p>
          <w:p w14:paraId="0598F3B5" w14:textId="77777777" w:rsidR="00434EB2" w:rsidRPr="00434EB2" w:rsidRDefault="00434EB2" w:rsidP="00434EB2">
            <w:pPr>
              <w:pStyle w:val="Leipteksti"/>
              <w:rPr>
                <w:highlight w:val="yellow"/>
                <w:lang w:val="fi-FI"/>
              </w:rPr>
            </w:pPr>
            <w:r w:rsidRPr="00434EB2">
              <w:rPr>
                <w:highlight w:val="yellow"/>
                <w:lang w:val="fi-FI"/>
              </w:rPr>
              <w:t xml:space="preserve">tarvittaessa. Kokous on kutsuttava koolle, jos hallituksen jäsen tai </w:t>
            </w:r>
          </w:p>
          <w:p w14:paraId="5D6979D9" w14:textId="4A6AB55B" w:rsidR="00355303" w:rsidRPr="00434EB2" w:rsidRDefault="00434EB2" w:rsidP="00434EB2">
            <w:pPr>
              <w:pStyle w:val="Leipteksti"/>
              <w:rPr>
                <w:lang w:val="fi-FI"/>
              </w:rPr>
            </w:pPr>
            <w:r w:rsidRPr="00434EB2">
              <w:rPr>
                <w:highlight w:val="yellow"/>
                <w:lang w:val="fi-FI"/>
              </w:rPr>
              <w:t>toimitusjohtaja sitä vaatii. Jollei hallituksen puheenjohtaja vaatimuksesta huolimatta kutsu kokousta koolle, kutsun voi toimittaa hallituksen jäsen, jos vähintään puolet hallituksen jäsenistä hyväksyy koolle kutsumisen, tai toimitusjohtaja.]</w:t>
            </w:r>
          </w:p>
        </w:tc>
      </w:tr>
      <w:tr w:rsidR="00355303" w:rsidRPr="00434EB2" w14:paraId="35DD4547" w14:textId="77777777" w:rsidTr="008A6E83">
        <w:tc>
          <w:tcPr>
            <w:tcW w:w="2830" w:type="dxa"/>
          </w:tcPr>
          <w:p w14:paraId="35055049" w14:textId="77777777" w:rsidR="00355303" w:rsidRPr="00434EB2" w:rsidRDefault="00355303" w:rsidP="00FF333A"/>
        </w:tc>
        <w:tc>
          <w:tcPr>
            <w:tcW w:w="7371" w:type="dxa"/>
          </w:tcPr>
          <w:p w14:paraId="27E5CC59" w14:textId="77777777" w:rsidR="00355303" w:rsidRPr="00434EB2" w:rsidRDefault="00355303" w:rsidP="00FF333A"/>
        </w:tc>
      </w:tr>
      <w:tr w:rsidR="00355303" w:rsidRPr="00434EB2" w14:paraId="6FD945CD" w14:textId="77777777" w:rsidTr="008A6E83">
        <w:tc>
          <w:tcPr>
            <w:tcW w:w="2830" w:type="dxa"/>
          </w:tcPr>
          <w:p w14:paraId="04B7918F" w14:textId="77777777" w:rsidR="00355303" w:rsidRPr="00434EB2" w:rsidRDefault="00355303" w:rsidP="00FF333A"/>
        </w:tc>
        <w:tc>
          <w:tcPr>
            <w:tcW w:w="7371" w:type="dxa"/>
          </w:tcPr>
          <w:p w14:paraId="1157C97C" w14:textId="77777777" w:rsidR="00355303" w:rsidRPr="00434EB2" w:rsidRDefault="00355303" w:rsidP="00FF333A"/>
        </w:tc>
      </w:tr>
      <w:tr w:rsidR="00355303" w:rsidRPr="00434EB2" w14:paraId="23BD0A48" w14:textId="77777777" w:rsidTr="008A6E83">
        <w:tc>
          <w:tcPr>
            <w:tcW w:w="2830" w:type="dxa"/>
          </w:tcPr>
          <w:p w14:paraId="7D57CCAB" w14:textId="77777777" w:rsidR="00355303" w:rsidRPr="00434EB2" w:rsidRDefault="00355303" w:rsidP="00FF333A"/>
        </w:tc>
        <w:tc>
          <w:tcPr>
            <w:tcW w:w="7371" w:type="dxa"/>
          </w:tcPr>
          <w:p w14:paraId="2C53BE6C" w14:textId="77777777" w:rsidR="00355303" w:rsidRPr="00434EB2" w:rsidRDefault="00355303" w:rsidP="00FF333A"/>
        </w:tc>
      </w:tr>
      <w:tr w:rsidR="00355303" w:rsidRPr="00434EB2" w14:paraId="3A3A51FF" w14:textId="77777777" w:rsidTr="008A6E83">
        <w:tc>
          <w:tcPr>
            <w:tcW w:w="2830" w:type="dxa"/>
          </w:tcPr>
          <w:p w14:paraId="264025DA" w14:textId="77777777" w:rsidR="00355303" w:rsidRPr="00434EB2" w:rsidRDefault="00355303" w:rsidP="00FF333A"/>
        </w:tc>
        <w:tc>
          <w:tcPr>
            <w:tcW w:w="7371" w:type="dxa"/>
          </w:tcPr>
          <w:p w14:paraId="05F8F0CB" w14:textId="77777777" w:rsidR="00355303" w:rsidRPr="00434EB2" w:rsidRDefault="00355303" w:rsidP="00FF333A"/>
        </w:tc>
      </w:tr>
      <w:tr w:rsidR="00355303" w:rsidRPr="00434EB2" w14:paraId="7937E736" w14:textId="77777777" w:rsidTr="008A6E83">
        <w:tc>
          <w:tcPr>
            <w:tcW w:w="2830" w:type="dxa"/>
          </w:tcPr>
          <w:p w14:paraId="6A686A97" w14:textId="77777777" w:rsidR="00355303" w:rsidRPr="00434EB2" w:rsidRDefault="00355303" w:rsidP="00FF333A"/>
        </w:tc>
        <w:tc>
          <w:tcPr>
            <w:tcW w:w="7371" w:type="dxa"/>
          </w:tcPr>
          <w:p w14:paraId="42CE2395" w14:textId="77777777" w:rsidR="00355303" w:rsidRPr="00434EB2" w:rsidRDefault="00355303" w:rsidP="00FF333A"/>
        </w:tc>
      </w:tr>
      <w:tr w:rsidR="00355303" w:rsidRPr="00434EB2" w14:paraId="1A7FDA9B" w14:textId="77777777" w:rsidTr="008A6E83">
        <w:tc>
          <w:tcPr>
            <w:tcW w:w="2830" w:type="dxa"/>
          </w:tcPr>
          <w:p w14:paraId="70AE0BE2" w14:textId="77777777" w:rsidR="00355303" w:rsidRPr="00434EB2" w:rsidRDefault="00355303" w:rsidP="00FF333A"/>
        </w:tc>
        <w:tc>
          <w:tcPr>
            <w:tcW w:w="7371" w:type="dxa"/>
          </w:tcPr>
          <w:p w14:paraId="600AD450" w14:textId="77777777" w:rsidR="00355303" w:rsidRPr="00434EB2" w:rsidRDefault="00355303" w:rsidP="00FF333A"/>
        </w:tc>
      </w:tr>
      <w:tr w:rsidR="00355303" w:rsidRPr="00434EB2" w14:paraId="70E4B94C" w14:textId="77777777" w:rsidTr="008A6E83">
        <w:tc>
          <w:tcPr>
            <w:tcW w:w="2830" w:type="dxa"/>
          </w:tcPr>
          <w:p w14:paraId="35F2221C" w14:textId="77777777" w:rsidR="00355303" w:rsidRPr="00434EB2" w:rsidRDefault="00355303" w:rsidP="00FF333A"/>
        </w:tc>
        <w:tc>
          <w:tcPr>
            <w:tcW w:w="7371" w:type="dxa"/>
          </w:tcPr>
          <w:p w14:paraId="25134FAF" w14:textId="77777777" w:rsidR="00355303" w:rsidRPr="00434EB2" w:rsidRDefault="00355303" w:rsidP="00FF333A"/>
        </w:tc>
      </w:tr>
      <w:tr w:rsidR="00355303" w:rsidRPr="00434EB2" w14:paraId="05DDF810" w14:textId="77777777" w:rsidTr="008A6E83">
        <w:tc>
          <w:tcPr>
            <w:tcW w:w="2830" w:type="dxa"/>
          </w:tcPr>
          <w:p w14:paraId="11A598D1" w14:textId="77777777" w:rsidR="00355303" w:rsidRPr="00434EB2" w:rsidRDefault="00355303" w:rsidP="00FF333A"/>
        </w:tc>
        <w:tc>
          <w:tcPr>
            <w:tcW w:w="7371" w:type="dxa"/>
          </w:tcPr>
          <w:p w14:paraId="18E43550" w14:textId="77777777" w:rsidR="00355303" w:rsidRPr="00434EB2" w:rsidRDefault="00355303" w:rsidP="00FF333A"/>
        </w:tc>
      </w:tr>
      <w:tr w:rsidR="00355303" w:rsidRPr="00434EB2" w14:paraId="03E404F1" w14:textId="77777777" w:rsidTr="008A6E83">
        <w:tc>
          <w:tcPr>
            <w:tcW w:w="2830" w:type="dxa"/>
          </w:tcPr>
          <w:p w14:paraId="2F82218E" w14:textId="77777777" w:rsidR="00355303" w:rsidRPr="00434EB2" w:rsidRDefault="00355303" w:rsidP="00FF333A"/>
        </w:tc>
        <w:tc>
          <w:tcPr>
            <w:tcW w:w="7371" w:type="dxa"/>
          </w:tcPr>
          <w:p w14:paraId="2E4E10B7" w14:textId="77777777" w:rsidR="00355303" w:rsidRPr="00434EB2" w:rsidRDefault="00355303" w:rsidP="00FF333A"/>
        </w:tc>
      </w:tr>
      <w:tr w:rsidR="00355303" w:rsidRPr="00434EB2" w14:paraId="5B7F0C29" w14:textId="77777777" w:rsidTr="008A6E83">
        <w:tc>
          <w:tcPr>
            <w:tcW w:w="2830" w:type="dxa"/>
          </w:tcPr>
          <w:p w14:paraId="5D9E3777" w14:textId="77777777" w:rsidR="00355303" w:rsidRPr="00434EB2" w:rsidRDefault="00355303" w:rsidP="00FF333A"/>
        </w:tc>
        <w:tc>
          <w:tcPr>
            <w:tcW w:w="7371" w:type="dxa"/>
          </w:tcPr>
          <w:p w14:paraId="19C2A6A0" w14:textId="77777777" w:rsidR="00355303" w:rsidRPr="00434EB2" w:rsidRDefault="00355303" w:rsidP="00FF333A"/>
        </w:tc>
      </w:tr>
      <w:tr w:rsidR="00355303" w:rsidRPr="00434EB2" w14:paraId="4507B26B" w14:textId="77777777" w:rsidTr="008A6E83">
        <w:tc>
          <w:tcPr>
            <w:tcW w:w="2830" w:type="dxa"/>
          </w:tcPr>
          <w:p w14:paraId="3402580A" w14:textId="77777777" w:rsidR="00355303" w:rsidRPr="00434EB2" w:rsidRDefault="00355303" w:rsidP="00FF333A"/>
        </w:tc>
        <w:tc>
          <w:tcPr>
            <w:tcW w:w="7371" w:type="dxa"/>
          </w:tcPr>
          <w:p w14:paraId="58F834A0" w14:textId="77777777" w:rsidR="00355303" w:rsidRPr="00434EB2" w:rsidRDefault="00355303" w:rsidP="00FF333A"/>
        </w:tc>
      </w:tr>
      <w:tr w:rsidR="00355303" w:rsidRPr="00434EB2" w14:paraId="77929C6B" w14:textId="77777777" w:rsidTr="008A6E83">
        <w:tc>
          <w:tcPr>
            <w:tcW w:w="2830" w:type="dxa"/>
          </w:tcPr>
          <w:p w14:paraId="535499F9" w14:textId="77777777" w:rsidR="00355303" w:rsidRPr="00434EB2" w:rsidRDefault="00355303" w:rsidP="00FF333A"/>
        </w:tc>
        <w:tc>
          <w:tcPr>
            <w:tcW w:w="7371" w:type="dxa"/>
          </w:tcPr>
          <w:p w14:paraId="6FA3BCE5" w14:textId="77777777" w:rsidR="00355303" w:rsidRPr="00434EB2" w:rsidRDefault="00355303" w:rsidP="00FF333A"/>
        </w:tc>
      </w:tr>
      <w:tr w:rsidR="00355303" w:rsidRPr="00434EB2" w14:paraId="5EEFD796" w14:textId="77777777" w:rsidTr="008A6E83">
        <w:tc>
          <w:tcPr>
            <w:tcW w:w="2830" w:type="dxa"/>
          </w:tcPr>
          <w:p w14:paraId="4E879F32" w14:textId="77777777" w:rsidR="00355303" w:rsidRPr="00434EB2" w:rsidRDefault="00355303" w:rsidP="00FF333A"/>
        </w:tc>
        <w:tc>
          <w:tcPr>
            <w:tcW w:w="7371" w:type="dxa"/>
          </w:tcPr>
          <w:p w14:paraId="43F3116A" w14:textId="77777777" w:rsidR="00355303" w:rsidRPr="00434EB2" w:rsidRDefault="00355303" w:rsidP="00FF333A"/>
        </w:tc>
      </w:tr>
      <w:tr w:rsidR="00355303" w:rsidRPr="00434EB2" w14:paraId="11DF1249" w14:textId="77777777" w:rsidTr="008A6E83">
        <w:tc>
          <w:tcPr>
            <w:tcW w:w="2830" w:type="dxa"/>
          </w:tcPr>
          <w:p w14:paraId="322E8BA8" w14:textId="77777777" w:rsidR="00355303" w:rsidRPr="00434EB2" w:rsidRDefault="00355303" w:rsidP="00FF333A"/>
        </w:tc>
        <w:tc>
          <w:tcPr>
            <w:tcW w:w="7371" w:type="dxa"/>
          </w:tcPr>
          <w:p w14:paraId="3EB070AA" w14:textId="77777777" w:rsidR="00355303" w:rsidRPr="00434EB2" w:rsidRDefault="00355303" w:rsidP="00FF333A"/>
        </w:tc>
      </w:tr>
    </w:tbl>
    <w:p w14:paraId="35CD3CE8" w14:textId="77777777" w:rsidR="00AD6D73" w:rsidRPr="00434EB2" w:rsidRDefault="00AD6D73" w:rsidP="00355303">
      <w:pPr>
        <w:pStyle w:val="Leipteksti"/>
        <w:rPr>
          <w:lang w:val="fi-FI"/>
        </w:rPr>
      </w:pPr>
    </w:p>
    <w:p w14:paraId="1DA66793" w14:textId="77777777" w:rsidR="00AD6D73" w:rsidRPr="00434EB2" w:rsidRDefault="00AD6D73">
      <w:pPr>
        <w:rPr>
          <w:rFonts w:ascii="Arial" w:hAnsi="Arial"/>
          <w:color w:val="auto"/>
          <w:sz w:val="20"/>
        </w:rPr>
      </w:pPr>
    </w:p>
    <w:p w14:paraId="13E03D55" w14:textId="77777777" w:rsidR="00355303" w:rsidRPr="00434EB2" w:rsidRDefault="00355303" w:rsidP="00355303">
      <w:pPr>
        <w:pStyle w:val="Leipteksti"/>
        <w:rPr>
          <w:lang w:val="fi-FI"/>
        </w:rPr>
      </w:pPr>
    </w:p>
    <w:sectPr w:rsidR="00355303" w:rsidRPr="00434EB2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EA27D" w14:textId="77777777" w:rsidR="00A71B5C" w:rsidRDefault="00A71B5C" w:rsidP="00E24890">
      <w:r>
        <w:separator/>
      </w:r>
    </w:p>
  </w:endnote>
  <w:endnote w:type="continuationSeparator" w:id="0">
    <w:p w14:paraId="5FA53526" w14:textId="77777777" w:rsidR="00A71B5C" w:rsidRDefault="00A71B5C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79E296FF" w14:textId="77777777" w:rsidTr="0079437B">
      <w:tc>
        <w:tcPr>
          <w:tcW w:w="10194" w:type="dxa"/>
        </w:tcPr>
        <w:p w14:paraId="13853F85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481C6CB5" w14:textId="77777777" w:rsidTr="0079437B">
      <w:tc>
        <w:tcPr>
          <w:tcW w:w="10194" w:type="dxa"/>
        </w:tcPr>
        <w:p w14:paraId="04C7B1FF" w14:textId="77777777" w:rsidR="0079437B" w:rsidRPr="00C13352" w:rsidRDefault="008A6E83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7C0432C3" w14:textId="77777777" w:rsidR="0079437B" w:rsidRPr="00C13352" w:rsidRDefault="008A6E83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05833DFD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BFFED" w14:textId="77777777" w:rsidR="00A71B5C" w:rsidRDefault="00A71B5C" w:rsidP="00E24890">
      <w:r>
        <w:separator/>
      </w:r>
    </w:p>
  </w:footnote>
  <w:footnote w:type="continuationSeparator" w:id="0">
    <w:p w14:paraId="722E9D59" w14:textId="77777777" w:rsidR="00A71B5C" w:rsidRDefault="00A71B5C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68EDE2F8" w14:textId="77777777" w:rsidTr="00BC4E76">
      <w:tc>
        <w:tcPr>
          <w:tcW w:w="5216" w:type="dxa"/>
        </w:tcPr>
        <w:p w14:paraId="4CF59C2B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0574EC60" w14:textId="612D5890" w:rsidR="00AD6D73" w:rsidRPr="006A77E8" w:rsidRDefault="00434EB2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Kutsu</w:t>
              </w:r>
            </w:p>
          </w:tc>
        </w:sdtContent>
      </w:sdt>
      <w:tc>
        <w:tcPr>
          <w:tcW w:w="1304" w:type="dxa"/>
        </w:tcPr>
        <w:p w14:paraId="719CCEAD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7B1BEB5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121D5E77" w14:textId="77777777" w:rsidTr="00BC4E76">
      <w:tc>
        <w:tcPr>
          <w:tcW w:w="5216" w:type="dxa"/>
        </w:tcPr>
        <w:p w14:paraId="09292D4C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0BBB70FD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30EA4C1D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776C2D6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3B7F97D6" w14:textId="77777777" w:rsidTr="00BC4E76">
      <w:tc>
        <w:tcPr>
          <w:tcW w:w="5216" w:type="dxa"/>
        </w:tcPr>
        <w:p w14:paraId="0BBDC317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09F20441" w14:textId="6E7865D2" w:rsidR="00AD6D73" w:rsidRPr="006A77E8" w:rsidRDefault="00434EB2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2499DC40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DA3444A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8F0B520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1C7C02DA" w14:textId="77777777" w:rsidTr="00C918E1">
      <w:tc>
        <w:tcPr>
          <w:tcW w:w="5216" w:type="dxa"/>
        </w:tcPr>
        <w:p w14:paraId="71911856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Style w:val="LeiptekstiChar"/>
            <w:lang w:val="fi-FI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65F8544" w14:textId="29931499" w:rsidR="00406B8A" w:rsidRPr="00434EB2" w:rsidRDefault="00434EB2" w:rsidP="00434EB2">
              <w:pPr>
                <w:pStyle w:val="Leipteksti"/>
                <w:rPr>
                  <w:lang w:val="fi-FI"/>
                </w:rPr>
              </w:pPr>
              <w:r w:rsidRPr="00434EB2">
                <w:rPr>
                  <w:rStyle w:val="LeiptekstiChar"/>
                  <w:lang w:val="fi-FI"/>
                </w:rPr>
                <w:t>Kutsu</w:t>
              </w:r>
            </w:p>
          </w:tc>
        </w:sdtContent>
      </w:sdt>
      <w:tc>
        <w:tcPr>
          <w:tcW w:w="1304" w:type="dxa"/>
        </w:tcPr>
        <w:p w14:paraId="79885C70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F4F339D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0B090D12" w14:textId="77777777" w:rsidTr="00C918E1">
      <w:tc>
        <w:tcPr>
          <w:tcW w:w="5216" w:type="dxa"/>
        </w:tcPr>
        <w:p w14:paraId="5C861F90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2075C443" w14:textId="77777777" w:rsidR="00406B8A" w:rsidRPr="00434EB2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60F6F5DC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D42E99C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1CCDA78D" w14:textId="77777777" w:rsidTr="00C918E1">
      <w:tc>
        <w:tcPr>
          <w:tcW w:w="5216" w:type="dxa"/>
        </w:tcPr>
        <w:p w14:paraId="754727B4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  <w:lang w:val="fi-FI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5CB1F20" w14:textId="58C3593F" w:rsidR="00406B8A" w:rsidRPr="00434EB2" w:rsidRDefault="00434EB2" w:rsidP="00434EB2">
              <w:pPr>
                <w:pStyle w:val="Leipteksti"/>
                <w:rPr>
                  <w:lang w:val="fi-FI"/>
                </w:rPr>
              </w:pPr>
              <w:r w:rsidRPr="00434EB2"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1C75D67C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FB20DF0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8A18D57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233A0"/>
    <w:multiLevelType w:val="hybridMultilevel"/>
    <w:tmpl w:val="744CF474"/>
    <w:lvl w:ilvl="0" w:tplc="EDAA3B0A">
      <w:start w:val="1"/>
      <w:numFmt w:val="ordinal"/>
      <w:lvlText w:val="%1"/>
      <w:lvlJc w:val="left"/>
      <w:pPr>
        <w:ind w:left="2968" w:hanging="360"/>
      </w:pPr>
      <w:rPr>
        <w:rFonts w:ascii="Verdana" w:hAnsi="Verdana"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4" w15:restartNumberingAfterBreak="0">
    <w:nsid w:val="08CE76F9"/>
    <w:multiLevelType w:val="multilevel"/>
    <w:tmpl w:val="07408854"/>
    <w:numStyleLink w:val="Numeroluettelo"/>
  </w:abstractNum>
  <w:abstractNum w:abstractNumId="5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6" w15:restartNumberingAfterBreak="0">
    <w:nsid w:val="15AA3D7A"/>
    <w:multiLevelType w:val="multilevel"/>
    <w:tmpl w:val="01626098"/>
    <w:numStyleLink w:val="Luettelomerkit"/>
  </w:abstractNum>
  <w:abstractNum w:abstractNumId="7" w15:restartNumberingAfterBreak="0">
    <w:nsid w:val="1FD27288"/>
    <w:multiLevelType w:val="multilevel"/>
    <w:tmpl w:val="01626098"/>
    <w:numStyleLink w:val="Luettelomerkit"/>
  </w:abstractNum>
  <w:abstractNum w:abstractNumId="8" w15:restartNumberingAfterBreak="0">
    <w:nsid w:val="2F6B4B81"/>
    <w:multiLevelType w:val="multilevel"/>
    <w:tmpl w:val="01626098"/>
    <w:numStyleLink w:val="Luettelomerkit"/>
  </w:abstractNum>
  <w:abstractNum w:abstractNumId="9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10" w15:restartNumberingAfterBreak="0">
    <w:nsid w:val="3D117EB4"/>
    <w:multiLevelType w:val="multilevel"/>
    <w:tmpl w:val="07408854"/>
    <w:numStyleLink w:val="Numeroluettelo"/>
  </w:abstractNum>
  <w:abstractNum w:abstractNumId="11" w15:restartNumberingAfterBreak="0">
    <w:nsid w:val="503D7B4B"/>
    <w:multiLevelType w:val="multilevel"/>
    <w:tmpl w:val="7CB8059C"/>
    <w:numStyleLink w:val="Otsikkonumerointi"/>
  </w:abstractNum>
  <w:abstractNum w:abstractNumId="12" w15:restartNumberingAfterBreak="0">
    <w:nsid w:val="56554477"/>
    <w:multiLevelType w:val="multilevel"/>
    <w:tmpl w:val="7CB8059C"/>
    <w:numStyleLink w:val="Otsikkonumerointi"/>
  </w:abstractNum>
  <w:abstractNum w:abstractNumId="13" w15:restartNumberingAfterBreak="0">
    <w:nsid w:val="65826EC8"/>
    <w:multiLevelType w:val="multilevel"/>
    <w:tmpl w:val="13D4EA30"/>
    <w:numStyleLink w:val="Taulukkolista"/>
  </w:abstractNum>
  <w:abstractNum w:abstractNumId="14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C63E3"/>
    <w:multiLevelType w:val="hybridMultilevel"/>
    <w:tmpl w:val="C9FEA32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1"/>
  </w:num>
  <w:num w:numId="5">
    <w:abstractNumId w:val="16"/>
  </w:num>
  <w:num w:numId="6">
    <w:abstractNumId w:val="5"/>
  </w:num>
  <w:num w:numId="7">
    <w:abstractNumId w:val="12"/>
  </w:num>
  <w:num w:numId="8">
    <w:abstractNumId w:val="16"/>
  </w:num>
  <w:num w:numId="9">
    <w:abstractNumId w:val="5"/>
  </w:num>
  <w:num w:numId="10">
    <w:abstractNumId w:val="9"/>
  </w:num>
  <w:num w:numId="11">
    <w:abstractNumId w:val="13"/>
  </w:num>
  <w:num w:numId="12">
    <w:abstractNumId w:val="4"/>
  </w:num>
  <w:num w:numId="13">
    <w:abstractNumId w:val="7"/>
  </w:num>
  <w:num w:numId="14">
    <w:abstractNumId w:val="16"/>
  </w:num>
  <w:num w:numId="15">
    <w:abstractNumId w:val="8"/>
  </w:num>
  <w:num w:numId="16">
    <w:abstractNumId w:val="5"/>
  </w:num>
  <w:num w:numId="17">
    <w:abstractNumId w:val="5"/>
  </w:num>
  <w:num w:numId="18">
    <w:abstractNumId w:val="3"/>
  </w:num>
  <w:num w:numId="19">
    <w:abstractNumId w:val="9"/>
  </w:num>
  <w:num w:numId="20">
    <w:abstractNumId w:val="13"/>
  </w:num>
  <w:num w:numId="21">
    <w:abstractNumId w:val="16"/>
  </w:num>
  <w:num w:numId="22">
    <w:abstractNumId w:val="8"/>
  </w:num>
  <w:num w:numId="23">
    <w:abstractNumId w:val="5"/>
  </w:num>
  <w:num w:numId="24">
    <w:abstractNumId w:val="5"/>
  </w:num>
  <w:num w:numId="25">
    <w:abstractNumId w:val="3"/>
  </w:num>
  <w:num w:numId="26">
    <w:abstractNumId w:val="9"/>
  </w:num>
  <w:num w:numId="27">
    <w:abstractNumId w:val="13"/>
  </w:num>
  <w:num w:numId="28">
    <w:abstractNumId w:val="6"/>
  </w:num>
  <w:num w:numId="29">
    <w:abstractNumId w:val="10"/>
  </w:num>
  <w:num w:numId="30">
    <w:abstractNumId w:val="14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5C"/>
    <w:rsid w:val="000901DE"/>
    <w:rsid w:val="00100227"/>
    <w:rsid w:val="00130F63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34EB2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A6E83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71B5C"/>
    <w:rsid w:val="00AD6D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1711F"/>
  <w15:docId w15:val="{E38D763B-F387-4AF9-9B67-D34ADA3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434EB2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434EB2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2C3924683849E498D36D4642E947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2F6853-7857-4746-B3EC-A3B672C72A3F}"/>
      </w:docPartPr>
      <w:docPartBody>
        <w:p w:rsidR="00000000" w:rsidRDefault="009E3496" w:rsidP="009E3496">
          <w:pPr>
            <w:pStyle w:val="7D2C3924683849E498D36D4642E9476E"/>
          </w:pPr>
          <w:r>
            <w:rPr>
              <w:rStyle w:val="Paikkamerkkiteksti"/>
            </w:rPr>
            <w:t>[X Oy:n]</w:t>
          </w:r>
        </w:p>
      </w:docPartBody>
    </w:docPart>
    <w:docPart>
      <w:docPartPr>
        <w:name w:val="F436B7A671FF473B9E4D728D50E9AC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EE4F18-2841-40A1-B679-CB2BE8272A5D}"/>
      </w:docPartPr>
      <w:docPartBody>
        <w:p w:rsidR="00000000" w:rsidRDefault="009E3496" w:rsidP="009E3496">
          <w:pPr>
            <w:pStyle w:val="F436B7A671FF473B9E4D728D50E9AC3A"/>
          </w:pPr>
          <w:r>
            <w:rPr>
              <w:rStyle w:val="Paikkamerkkiteksti"/>
            </w:rPr>
            <w:t>[X Oy:n]</w:t>
          </w:r>
        </w:p>
      </w:docPartBody>
    </w:docPart>
    <w:docPart>
      <w:docPartPr>
        <w:name w:val="FEDEAD1BAF3647678682A9CC468519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3458E2-637C-4E8C-985F-2931DE9A7B82}"/>
      </w:docPartPr>
      <w:docPartBody>
        <w:p w:rsidR="00000000" w:rsidRDefault="009E3496" w:rsidP="009E3496">
          <w:pPr>
            <w:pStyle w:val="FEDEAD1BAF3647678682A9CC46851902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91FE41607B3A42C7A86D51C3DA23D9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CF48FF-542D-4251-84DF-128E2C533DC5}"/>
      </w:docPartPr>
      <w:docPartBody>
        <w:p w:rsidR="00000000" w:rsidRDefault="009E3496" w:rsidP="009E3496">
          <w:pPr>
            <w:pStyle w:val="91FE41607B3A42C7A86D51C3DA23D97D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1E84F878B9ED477D819689C73EDB7A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88E72F-54B8-402A-BBF3-E0EF1F59EA93}"/>
      </w:docPartPr>
      <w:docPartBody>
        <w:p w:rsidR="00000000" w:rsidRDefault="009E3496" w:rsidP="009E3496">
          <w:pPr>
            <w:pStyle w:val="1E84F878B9ED477D819689C73EDB7AC0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2443B23F1ED24EAF83DC6FEEDBA3DE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BD3C57-5801-434D-8D53-2FE76D546365}"/>
      </w:docPartPr>
      <w:docPartBody>
        <w:p w:rsidR="00000000" w:rsidRDefault="009E3496" w:rsidP="009E3496">
          <w:pPr>
            <w:pStyle w:val="2443B23F1ED24EAF83DC6FEEDBA3DE82"/>
          </w:pPr>
          <w:r>
            <w:rPr>
              <w:rStyle w:val="Paikkamerkkiteksti"/>
            </w:rPr>
            <w:t>[vuosi]</w:t>
          </w:r>
        </w:p>
      </w:docPartBody>
    </w:docPart>
    <w:docPart>
      <w:docPartPr>
        <w:name w:val="4F52CA5D41F84193B58EC848BCFF1C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15501C-DD8D-4156-84D4-B5B3CD82DE7F}"/>
      </w:docPartPr>
      <w:docPartBody>
        <w:p w:rsidR="00000000" w:rsidRDefault="009E3496" w:rsidP="009E3496">
          <w:pPr>
            <w:pStyle w:val="4F52CA5D41F84193B58EC848BCFF1CFA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5297CE28AAAA44279F60C201985B95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4AA90D-48E1-41CE-AF9B-FE6F830DD583}"/>
      </w:docPartPr>
      <w:docPartBody>
        <w:p w:rsidR="00000000" w:rsidRDefault="009E3496" w:rsidP="009E3496">
          <w:pPr>
            <w:pStyle w:val="5297CE28AAAA44279F60C201985B95BA"/>
          </w:pPr>
          <w:r>
            <w:rPr>
              <w:rStyle w:val="Paikkamerkkiteksti"/>
            </w:rPr>
            <w:t>[Asia]</w:t>
          </w:r>
        </w:p>
      </w:docPartBody>
    </w:docPart>
    <w:docPart>
      <w:docPartPr>
        <w:name w:val="215910F84207437D9D9006C8A6B368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E14C9F-C1F3-439A-8A0F-05779EDA6696}"/>
      </w:docPartPr>
      <w:docPartBody>
        <w:p w:rsidR="00000000" w:rsidRDefault="009E3496" w:rsidP="009E3496">
          <w:pPr>
            <w:pStyle w:val="215910F84207437D9D9006C8A6B368C3"/>
          </w:pPr>
          <w:r>
            <w:rPr>
              <w:rStyle w:val="Paikkamerkkiteksti"/>
            </w:rPr>
            <w:t>[Asia]</w:t>
          </w:r>
        </w:p>
      </w:docPartBody>
    </w:docPart>
    <w:docPart>
      <w:docPartPr>
        <w:name w:val="6D31D3758DD5484BB97B6FAF494BF8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CD4B16-7ABD-4E0A-835E-62C457776E5E}"/>
      </w:docPartPr>
      <w:docPartBody>
        <w:p w:rsidR="00000000" w:rsidRDefault="009E3496" w:rsidP="009E3496">
          <w:pPr>
            <w:pStyle w:val="6D31D3758DD5484BB97B6FAF494BF875"/>
          </w:pPr>
          <w:r>
            <w:rPr>
              <w:rStyle w:val="Paikkamerkkiteksti"/>
            </w:rPr>
            <w:t>[Asia]</w:t>
          </w:r>
        </w:p>
      </w:docPartBody>
    </w:docPart>
    <w:docPart>
      <w:docPartPr>
        <w:name w:val="11078CB0AF5242E3BCD7BFCB841904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A58503-49D1-4DE9-A05B-FA33BDFAD7BE}"/>
      </w:docPartPr>
      <w:docPartBody>
        <w:p w:rsidR="00000000" w:rsidRDefault="009E3496" w:rsidP="009E3496">
          <w:pPr>
            <w:pStyle w:val="11078CB0AF5242E3BCD7BFCB841904DD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60575265B1884ED28FB83671627BE3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FE4D99-2643-493E-9D0A-F6C69E603D72}"/>
      </w:docPartPr>
      <w:docPartBody>
        <w:p w:rsidR="00000000" w:rsidRDefault="009E3496" w:rsidP="009E3496">
          <w:pPr>
            <w:pStyle w:val="60575265B1884ED28FB83671627BE3EA"/>
          </w:pPr>
          <w:r>
            <w:rPr>
              <w:rStyle w:val="Paikkamerkkiteksti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96"/>
    <w:rsid w:val="009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E3496"/>
  </w:style>
  <w:style w:type="paragraph" w:customStyle="1" w:styleId="7D2C3924683849E498D36D4642E9476E">
    <w:name w:val="7D2C3924683849E498D36D4642E9476E"/>
    <w:rsid w:val="009E3496"/>
  </w:style>
  <w:style w:type="paragraph" w:customStyle="1" w:styleId="155CDD0F45CE4C99B895FE459D6C4B7D">
    <w:name w:val="155CDD0F45CE4C99B895FE459D6C4B7D"/>
    <w:rsid w:val="009E3496"/>
  </w:style>
  <w:style w:type="paragraph" w:customStyle="1" w:styleId="464BBDF82B4A49C2ABA12F3076226D64">
    <w:name w:val="464BBDF82B4A49C2ABA12F3076226D64"/>
    <w:rsid w:val="009E3496"/>
  </w:style>
  <w:style w:type="paragraph" w:customStyle="1" w:styleId="BD64D5AC18144F1BBFD5C559D9C0B36B">
    <w:name w:val="BD64D5AC18144F1BBFD5C559D9C0B36B"/>
    <w:rsid w:val="009E3496"/>
  </w:style>
  <w:style w:type="paragraph" w:customStyle="1" w:styleId="923DD2807F244E5984837124DFF35226">
    <w:name w:val="923DD2807F244E5984837124DFF35226"/>
    <w:rsid w:val="009E3496"/>
  </w:style>
  <w:style w:type="paragraph" w:customStyle="1" w:styleId="165C673CEA854C6BB936E5020B236A70">
    <w:name w:val="165C673CEA854C6BB936E5020B236A70"/>
    <w:rsid w:val="009E3496"/>
  </w:style>
  <w:style w:type="paragraph" w:customStyle="1" w:styleId="552C829975794324B7B38F36E5C4F8CD">
    <w:name w:val="552C829975794324B7B38F36E5C4F8CD"/>
    <w:rsid w:val="009E3496"/>
  </w:style>
  <w:style w:type="paragraph" w:customStyle="1" w:styleId="4C39773DBDD8477B98B04A31898EF393">
    <w:name w:val="4C39773DBDD8477B98B04A31898EF393"/>
    <w:rsid w:val="009E3496"/>
  </w:style>
  <w:style w:type="paragraph" w:customStyle="1" w:styleId="A93CAE12196D4B43A8561FE04455E9E7">
    <w:name w:val="A93CAE12196D4B43A8561FE04455E9E7"/>
    <w:rsid w:val="009E3496"/>
  </w:style>
  <w:style w:type="paragraph" w:customStyle="1" w:styleId="ACFD7D72527747DFB9587817363C5936">
    <w:name w:val="ACFD7D72527747DFB9587817363C5936"/>
    <w:rsid w:val="009E3496"/>
  </w:style>
  <w:style w:type="paragraph" w:customStyle="1" w:styleId="2CAE77F53E264CE4B551E28E62E833B8">
    <w:name w:val="2CAE77F53E264CE4B551E28E62E833B8"/>
    <w:rsid w:val="009E3496"/>
  </w:style>
  <w:style w:type="paragraph" w:customStyle="1" w:styleId="A62B8C95D1A94C27AD557A9CE9284E26">
    <w:name w:val="A62B8C95D1A94C27AD557A9CE9284E26"/>
    <w:rsid w:val="009E3496"/>
  </w:style>
  <w:style w:type="paragraph" w:customStyle="1" w:styleId="F436B7A671FF473B9E4D728D50E9AC3A">
    <w:name w:val="F436B7A671FF473B9E4D728D50E9AC3A"/>
    <w:rsid w:val="009E3496"/>
  </w:style>
  <w:style w:type="paragraph" w:customStyle="1" w:styleId="FEDEAD1BAF3647678682A9CC46851902">
    <w:name w:val="FEDEAD1BAF3647678682A9CC46851902"/>
    <w:rsid w:val="009E3496"/>
  </w:style>
  <w:style w:type="paragraph" w:customStyle="1" w:styleId="91FE41607B3A42C7A86D51C3DA23D97D">
    <w:name w:val="91FE41607B3A42C7A86D51C3DA23D97D"/>
    <w:rsid w:val="009E3496"/>
  </w:style>
  <w:style w:type="paragraph" w:customStyle="1" w:styleId="1E84F878B9ED477D819689C73EDB7AC0">
    <w:name w:val="1E84F878B9ED477D819689C73EDB7AC0"/>
    <w:rsid w:val="009E3496"/>
  </w:style>
  <w:style w:type="paragraph" w:customStyle="1" w:styleId="2443B23F1ED24EAF83DC6FEEDBA3DE82">
    <w:name w:val="2443B23F1ED24EAF83DC6FEEDBA3DE82"/>
    <w:rsid w:val="009E3496"/>
  </w:style>
  <w:style w:type="paragraph" w:customStyle="1" w:styleId="4F52CA5D41F84193B58EC848BCFF1CFA">
    <w:name w:val="4F52CA5D41F84193B58EC848BCFF1CFA"/>
    <w:rsid w:val="009E3496"/>
  </w:style>
  <w:style w:type="paragraph" w:customStyle="1" w:styleId="5297CE28AAAA44279F60C201985B95BA">
    <w:name w:val="5297CE28AAAA44279F60C201985B95BA"/>
    <w:rsid w:val="009E3496"/>
  </w:style>
  <w:style w:type="paragraph" w:customStyle="1" w:styleId="215910F84207437D9D9006C8A6B368C3">
    <w:name w:val="215910F84207437D9D9006C8A6B368C3"/>
    <w:rsid w:val="009E3496"/>
  </w:style>
  <w:style w:type="paragraph" w:customStyle="1" w:styleId="6D31D3758DD5484BB97B6FAF494BF875">
    <w:name w:val="6D31D3758DD5484BB97B6FAF494BF875"/>
    <w:rsid w:val="009E3496"/>
  </w:style>
  <w:style w:type="paragraph" w:customStyle="1" w:styleId="11078CB0AF5242E3BCD7BFCB841904DD">
    <w:name w:val="11078CB0AF5242E3BCD7BFCB841904DD"/>
    <w:rsid w:val="009E3496"/>
  </w:style>
  <w:style w:type="paragraph" w:customStyle="1" w:styleId="60575265B1884ED28FB83671627BE3EA">
    <w:name w:val="60575265B1884ED28FB83671627BE3EA"/>
    <w:rsid w:val="009E3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42D7D1-E804-4E6C-8577-464A2E39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5</TotalTime>
  <Pages>1</Pages>
  <Words>107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Kutsu</dc:subject>
  <dc:creator>Kristiina Kallio</dc:creator>
  <cp:lastModifiedBy>Kristiina Kallio</cp:lastModifiedBy>
  <cp:revision>3</cp:revision>
  <dcterms:created xsi:type="dcterms:W3CDTF">2018-07-31T12:07:00Z</dcterms:created>
  <dcterms:modified xsi:type="dcterms:W3CDTF">2018-07-31T12:13:00Z</dcterms:modified>
</cp:coreProperties>
</file>